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F6" w:rsidRDefault="009151F6" w:rsidP="009151F6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Таблица 2</w:t>
      </w:r>
    </w:p>
    <w:p w:rsidR="008E5B7E" w:rsidRDefault="008E5B7E">
      <w:pPr>
        <w:jc w:val="center"/>
        <w:rPr>
          <w:noProof/>
        </w:rPr>
      </w:pPr>
    </w:p>
    <w:p w:rsidR="0047238E" w:rsidRDefault="00BD2213">
      <w:pPr>
        <w:jc w:val="center"/>
        <w:rPr>
          <w:noProof/>
        </w:rPr>
      </w:pPr>
      <w:r>
        <w:rPr>
          <w:noProof/>
        </w:rPr>
        <w:t>УФНС России по Краснодарскому краю</w:t>
      </w:r>
    </w:p>
    <w:p w:rsidR="0047238E" w:rsidRDefault="00BD221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47238E" w:rsidRDefault="00BD221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7238E" w:rsidRDefault="00BD221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30.06.2024</w:t>
      </w:r>
    </w:p>
    <w:p w:rsidR="0047238E" w:rsidRDefault="0047238E">
      <w:pPr>
        <w:jc w:val="center"/>
        <w:rPr>
          <w:noProof/>
          <w:sz w:val="18"/>
          <w:lang w:val="en-US"/>
        </w:rPr>
      </w:pPr>
    </w:p>
    <w:tbl>
      <w:tblPr>
        <w:tblW w:w="106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85"/>
        <w:gridCol w:w="1585"/>
      </w:tblGrid>
      <w:tr w:rsidR="00350619" w:rsidTr="00350619">
        <w:trPr>
          <w:cantSplit/>
          <w:trHeight w:val="677"/>
        </w:trPr>
        <w:tc>
          <w:tcPr>
            <w:tcW w:w="7513" w:type="dxa"/>
          </w:tcPr>
          <w:p w:rsidR="00350619" w:rsidRDefault="00350619">
            <w:pPr>
              <w:jc w:val="center"/>
              <w:rPr>
                <w:noProof/>
                <w:sz w:val="18"/>
                <w:lang w:val="en-US"/>
              </w:rPr>
            </w:pPr>
          </w:p>
          <w:p w:rsidR="00350619" w:rsidRDefault="0035061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85" w:type="dxa"/>
            <w:vAlign w:val="center"/>
          </w:tcPr>
          <w:p w:rsidR="00350619" w:rsidRDefault="003506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85" w:type="dxa"/>
          </w:tcPr>
          <w:p w:rsidR="00350619" w:rsidRDefault="006F5C13">
            <w:pPr>
              <w:jc w:val="center"/>
              <w:rPr>
                <w:noProof/>
                <w:sz w:val="18"/>
              </w:rPr>
            </w:pPr>
            <w:r w:rsidRPr="00B01F33">
              <w:rPr>
                <w:i/>
                <w:noProof/>
                <w:sz w:val="18"/>
              </w:rPr>
              <w:t>В процентах к общему количеству обращений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Pr="00350619" w:rsidRDefault="00350619">
            <w:pPr>
              <w:jc w:val="center"/>
              <w:rPr>
                <w:b/>
                <w:i/>
                <w:noProof/>
                <w:sz w:val="18"/>
              </w:rPr>
            </w:pPr>
            <w:r w:rsidRPr="00350619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Pr="00350619" w:rsidRDefault="00350619">
            <w:pPr>
              <w:jc w:val="center"/>
              <w:rPr>
                <w:b/>
                <w:i/>
                <w:noProof/>
                <w:sz w:val="18"/>
              </w:rPr>
            </w:pPr>
            <w:r w:rsidRPr="00350619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350619" w:rsidRPr="00350619" w:rsidRDefault="00350619">
            <w:pPr>
              <w:jc w:val="center"/>
              <w:rPr>
                <w:b/>
                <w:i/>
                <w:noProof/>
                <w:sz w:val="18"/>
              </w:rPr>
            </w:pPr>
            <w:r w:rsidRPr="00350619">
              <w:rPr>
                <w:b/>
                <w:i/>
                <w:noProof/>
                <w:sz w:val="18"/>
              </w:rPr>
              <w:t>3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0001.0002.0023.0064 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0002.0006.0064.0000 Трудоустройство и занятость населения (за исключением международного сотрудничества)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0002.0006.0065.0269 Материальная и моральная мотивация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0002.0007.0074.0300 Льготы и меры социальной поддержки инвалидов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350619">
        <w:trPr>
          <w:cantSplit/>
        </w:trPr>
        <w:tc>
          <w:tcPr>
            <w:tcW w:w="7513" w:type="dxa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85" w:type="dxa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1585" w:type="dxa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C0F4E">
              <w:rPr>
                <w:noProof/>
                <w:sz w:val="18"/>
              </w:rPr>
              <w:t>,0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85" w:type="dxa"/>
            <w:shd w:val="clear" w:color="auto" w:fill="auto"/>
          </w:tcPr>
          <w:p w:rsidR="00350619" w:rsidRDefault="006E4674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85" w:type="dxa"/>
            <w:shd w:val="clear" w:color="auto" w:fill="auto"/>
          </w:tcPr>
          <w:p w:rsidR="00350619" w:rsidRDefault="006E4674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85" w:type="dxa"/>
            <w:shd w:val="clear" w:color="auto" w:fill="auto"/>
          </w:tcPr>
          <w:p w:rsidR="00350619" w:rsidRDefault="006E4674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85" w:type="dxa"/>
            <w:shd w:val="clear" w:color="auto" w:fill="auto"/>
          </w:tcPr>
          <w:p w:rsidR="00350619" w:rsidRDefault="00E539F4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154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5,8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85" w:type="dxa"/>
            <w:shd w:val="clear" w:color="auto" w:fill="auto"/>
          </w:tcPr>
          <w:p w:rsidR="00350619" w:rsidRDefault="004E265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85" w:type="dxa"/>
            <w:shd w:val="clear" w:color="auto" w:fill="auto"/>
          </w:tcPr>
          <w:p w:rsidR="00350619" w:rsidRDefault="00CC0F4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85" w:type="dxa"/>
            <w:shd w:val="clear" w:color="auto" w:fill="auto"/>
          </w:tcPr>
          <w:p w:rsidR="00350619" w:rsidRDefault="00FF57AC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C0F4E">
              <w:rPr>
                <w:noProof/>
                <w:sz w:val="18"/>
              </w:rPr>
              <w:t>,0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85" w:type="dxa"/>
            <w:shd w:val="clear" w:color="auto" w:fill="auto"/>
          </w:tcPr>
          <w:p w:rsidR="00350619" w:rsidRDefault="007A009F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353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13,4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7,8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85" w:type="dxa"/>
            <w:shd w:val="clear" w:color="auto" w:fill="auto"/>
          </w:tcPr>
          <w:p w:rsidR="00350619" w:rsidRDefault="0020235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441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16,8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85" w:type="dxa"/>
            <w:shd w:val="clear" w:color="auto" w:fill="auto"/>
          </w:tcPr>
          <w:p w:rsidR="00350619" w:rsidRDefault="0078525A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155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5,8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85" w:type="dxa"/>
            <w:shd w:val="clear" w:color="auto" w:fill="auto"/>
          </w:tcPr>
          <w:p w:rsidR="00350619" w:rsidRDefault="00FF57AC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85" w:type="dxa"/>
            <w:shd w:val="clear" w:color="auto" w:fill="auto"/>
          </w:tcPr>
          <w:p w:rsidR="00350619" w:rsidRDefault="00CF7A9A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85" w:type="dxa"/>
            <w:shd w:val="clear" w:color="auto" w:fill="auto"/>
          </w:tcPr>
          <w:p w:rsidR="00350619" w:rsidRDefault="006326E4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102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3,8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85" w:type="dxa"/>
            <w:shd w:val="clear" w:color="auto" w:fill="auto"/>
          </w:tcPr>
          <w:p w:rsidR="00350619" w:rsidRDefault="0035061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85" w:type="dxa"/>
            <w:shd w:val="clear" w:color="auto" w:fill="auto"/>
          </w:tcPr>
          <w:p w:rsidR="00350619" w:rsidRDefault="00C84CE9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1585" w:type="dxa"/>
            <w:shd w:val="clear" w:color="auto" w:fill="auto"/>
          </w:tcPr>
          <w:p w:rsidR="00350619" w:rsidRDefault="003540F8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2,0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Default="003506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85" w:type="dxa"/>
            <w:shd w:val="clear" w:color="auto" w:fill="auto"/>
          </w:tcPr>
          <w:p w:rsidR="00350619" w:rsidRDefault="000543CE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737</w:t>
            </w:r>
          </w:p>
        </w:tc>
        <w:tc>
          <w:tcPr>
            <w:tcW w:w="1585" w:type="dxa"/>
            <w:shd w:val="clear" w:color="auto" w:fill="auto"/>
          </w:tcPr>
          <w:p w:rsidR="00350619" w:rsidRDefault="00A82F97" w:rsidP="00D4217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28,1</w:t>
            </w:r>
          </w:p>
        </w:tc>
      </w:tr>
      <w:tr w:rsidR="00350619" w:rsidTr="009151F6">
        <w:trPr>
          <w:cantSplit/>
        </w:trPr>
        <w:tc>
          <w:tcPr>
            <w:tcW w:w="7513" w:type="dxa"/>
            <w:shd w:val="clear" w:color="auto" w:fill="auto"/>
          </w:tcPr>
          <w:p w:rsidR="00350619" w:rsidRPr="00D90B6F" w:rsidRDefault="00350619" w:rsidP="00D42170">
            <w:pPr>
              <w:jc w:val="right"/>
              <w:rPr>
                <w:b/>
                <w:noProof/>
                <w:sz w:val="18"/>
              </w:rPr>
            </w:pPr>
            <w:r w:rsidRPr="00D90B6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85" w:type="dxa"/>
            <w:shd w:val="clear" w:color="auto" w:fill="auto"/>
          </w:tcPr>
          <w:p w:rsidR="00350619" w:rsidRPr="00D90B6F" w:rsidRDefault="00810529" w:rsidP="00D42170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2611</w:t>
            </w:r>
          </w:p>
        </w:tc>
        <w:tc>
          <w:tcPr>
            <w:tcW w:w="1585" w:type="dxa"/>
            <w:shd w:val="clear" w:color="auto" w:fill="auto"/>
          </w:tcPr>
          <w:p w:rsidR="00350619" w:rsidRPr="00D90B6F" w:rsidRDefault="00D42170" w:rsidP="00D42170">
            <w:pPr>
              <w:jc w:val="center"/>
              <w:rPr>
                <w:b/>
                <w:noProof/>
                <w:sz w:val="18"/>
              </w:rPr>
            </w:pPr>
            <w:r w:rsidRPr="00D90B6F">
              <w:rPr>
                <w:b/>
                <w:noProof/>
                <w:sz w:val="18"/>
              </w:rPr>
              <w:t>100</w:t>
            </w:r>
          </w:p>
        </w:tc>
      </w:tr>
    </w:tbl>
    <w:p w:rsidR="0047238E" w:rsidRDefault="0047238E">
      <w:pPr>
        <w:rPr>
          <w:noProof/>
        </w:rPr>
      </w:pPr>
    </w:p>
    <w:p w:rsidR="00E959F4" w:rsidRDefault="00E959F4">
      <w:pPr>
        <w:rPr>
          <w:noProof/>
        </w:rPr>
      </w:pPr>
      <w:bookmarkStart w:id="0" w:name="_GoBack"/>
      <w:bookmarkEnd w:id="0"/>
    </w:p>
    <w:sectPr w:rsidR="00E959F4" w:rsidSect="009151F6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13"/>
    <w:rsid w:val="000543CE"/>
    <w:rsid w:val="0012098F"/>
    <w:rsid w:val="00135FF4"/>
    <w:rsid w:val="001744A2"/>
    <w:rsid w:val="00180EFF"/>
    <w:rsid w:val="00202357"/>
    <w:rsid w:val="00230A02"/>
    <w:rsid w:val="00271F6A"/>
    <w:rsid w:val="00350619"/>
    <w:rsid w:val="003540F8"/>
    <w:rsid w:val="00367C0E"/>
    <w:rsid w:val="003E5746"/>
    <w:rsid w:val="0047238E"/>
    <w:rsid w:val="004E2658"/>
    <w:rsid w:val="00534425"/>
    <w:rsid w:val="00585903"/>
    <w:rsid w:val="006326E4"/>
    <w:rsid w:val="00650477"/>
    <w:rsid w:val="006E4674"/>
    <w:rsid w:val="006F5C13"/>
    <w:rsid w:val="0078525A"/>
    <w:rsid w:val="007A009F"/>
    <w:rsid w:val="008072EA"/>
    <w:rsid w:val="00810529"/>
    <w:rsid w:val="0081083A"/>
    <w:rsid w:val="008E5B7E"/>
    <w:rsid w:val="009151F6"/>
    <w:rsid w:val="00A24706"/>
    <w:rsid w:val="00A82F97"/>
    <w:rsid w:val="00B477D7"/>
    <w:rsid w:val="00BA54CD"/>
    <w:rsid w:val="00BB6C5B"/>
    <w:rsid w:val="00BD2213"/>
    <w:rsid w:val="00C12BFF"/>
    <w:rsid w:val="00C84CE9"/>
    <w:rsid w:val="00CC0F4E"/>
    <w:rsid w:val="00CF7A9A"/>
    <w:rsid w:val="00D42170"/>
    <w:rsid w:val="00D90B6F"/>
    <w:rsid w:val="00E539F4"/>
    <w:rsid w:val="00E959F4"/>
    <w:rsid w:val="00ED4FA1"/>
    <w:rsid w:val="00F11496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981B0-B2AC-4AB5-82B2-23364832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F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46</cp:revision>
  <cp:lastPrinted>2024-07-09T06:18:00Z</cp:lastPrinted>
  <dcterms:created xsi:type="dcterms:W3CDTF">2024-07-08T14:12:00Z</dcterms:created>
  <dcterms:modified xsi:type="dcterms:W3CDTF">2024-07-25T06:32:00Z</dcterms:modified>
</cp:coreProperties>
</file>